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E617" w14:textId="5A44D9C7" w:rsidR="008D23FC" w:rsidRDefault="00FD5A5C">
      <w:r w:rsidRPr="00FD5A5C">
        <w:drawing>
          <wp:inline distT="0" distB="0" distL="0" distR="0" wp14:anchorId="1E6399C9" wp14:editId="67B52B6B">
            <wp:extent cx="5733291" cy="5033042"/>
            <wp:effectExtent l="38100" t="38100" r="33020" b="34290"/>
            <wp:docPr id="1539390578" name="Bilde 1" descr="Et bilde som inneholder tekst, skjermbilde, lin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90578" name="Bilde 1" descr="Et bilde som inneholder tekst, skjermbilde, line, Fo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358" cy="50541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65C99FCB" w14:textId="77777777" w:rsidR="008D23FC" w:rsidRDefault="008D23FC"/>
    <w:p w14:paraId="4DBE892C" w14:textId="77777777" w:rsidR="008D23FC" w:rsidRDefault="008D23FC"/>
    <w:sectPr w:rsidR="008D23FC" w:rsidSect="004D3035">
      <w:headerReference w:type="default" r:id="rId7"/>
      <w:pgSz w:w="11906" w:h="16838"/>
      <w:pgMar w:top="1779" w:right="1417" w:bottom="1417" w:left="1417" w:header="8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AC69" w14:textId="77777777" w:rsidR="00D426CC" w:rsidRDefault="00D426CC" w:rsidP="00733D3D">
      <w:pPr>
        <w:spacing w:after="0" w:line="240" w:lineRule="auto"/>
      </w:pPr>
      <w:r>
        <w:separator/>
      </w:r>
    </w:p>
  </w:endnote>
  <w:endnote w:type="continuationSeparator" w:id="0">
    <w:p w14:paraId="4A2AB6D6" w14:textId="77777777" w:rsidR="00D426CC" w:rsidRDefault="00D426CC" w:rsidP="0073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3D2B" w14:textId="77777777" w:rsidR="00D426CC" w:rsidRDefault="00D426CC" w:rsidP="00733D3D">
      <w:pPr>
        <w:spacing w:after="0" w:line="240" w:lineRule="auto"/>
      </w:pPr>
      <w:r>
        <w:separator/>
      </w:r>
    </w:p>
  </w:footnote>
  <w:footnote w:type="continuationSeparator" w:id="0">
    <w:p w14:paraId="3ECE7AFC" w14:textId="77777777" w:rsidR="00D426CC" w:rsidRDefault="00D426CC" w:rsidP="0073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D92D" w14:textId="77777777" w:rsidR="004D3035" w:rsidRDefault="004D3035" w:rsidP="004D3035">
    <w:pPr>
      <w:pStyle w:val="Topptekst"/>
      <w:pBdr>
        <w:bottom w:val="single" w:sz="4" w:space="1" w:color="auto"/>
      </w:pBdr>
      <w:tabs>
        <w:tab w:val="clear" w:pos="4536"/>
        <w:tab w:val="clear" w:pos="9072"/>
        <w:tab w:val="left" w:pos="3402"/>
        <w:tab w:val="right" w:pos="7513"/>
      </w:tabs>
      <w:jc w:val="both"/>
    </w:pPr>
    <w:r>
      <w:t>Fagkode:</w:t>
    </w:r>
    <w:r>
      <w:tab/>
      <w:t xml:space="preserve">Fag: </w:t>
    </w:r>
    <w:r>
      <w:tab/>
      <w:t>Kandidatnummer:</w:t>
    </w:r>
  </w:p>
  <w:p w14:paraId="7C5F762D" w14:textId="77777777" w:rsidR="004D3035" w:rsidRDefault="004D3035" w:rsidP="004D3035">
    <w:pPr>
      <w:pStyle w:val="Topptekst"/>
      <w:pBdr>
        <w:bottom w:val="single" w:sz="4" w:space="1" w:color="auto"/>
      </w:pBdr>
      <w:tabs>
        <w:tab w:val="clear" w:pos="4536"/>
        <w:tab w:val="clear" w:pos="9072"/>
        <w:tab w:val="left" w:pos="3402"/>
        <w:tab w:val="right" w:pos="751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C"/>
    <w:rsid w:val="00122E4A"/>
    <w:rsid w:val="004D3035"/>
    <w:rsid w:val="0051669D"/>
    <w:rsid w:val="00605641"/>
    <w:rsid w:val="00733D3D"/>
    <w:rsid w:val="00793E8C"/>
    <w:rsid w:val="00801E02"/>
    <w:rsid w:val="008D23FC"/>
    <w:rsid w:val="00A25B23"/>
    <w:rsid w:val="00A26A4C"/>
    <w:rsid w:val="00A87CF3"/>
    <w:rsid w:val="00D359DE"/>
    <w:rsid w:val="00D426CC"/>
    <w:rsid w:val="00D74EDA"/>
    <w:rsid w:val="00F777AB"/>
    <w:rsid w:val="00F96B73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29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3D3D"/>
  </w:style>
  <w:style w:type="paragraph" w:styleId="Bunntekst">
    <w:name w:val="footer"/>
    <w:basedOn w:val="Normal"/>
    <w:link w:val="Bunn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lge.rollefsen/Downloads/forfatterfri-word-fil-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forfatterfri-word-fil- (2).dotx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2026-04-20T07:39:00Z</dcterms:created>
  <dcterms:modified xsi:type="dcterms:W3CDTF">2026-04-21T07:36:00Z</dcterms:modified>
</cp:coreProperties>
</file>